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DAA5" w14:textId="77777777" w:rsidR="00814B9C" w:rsidRDefault="00814B9C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</w:p>
    <w:tbl>
      <w:tblPr>
        <w:tblW w:w="8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858"/>
        <w:gridCol w:w="2576"/>
        <w:gridCol w:w="1073"/>
        <w:gridCol w:w="2686"/>
      </w:tblGrid>
      <w:tr w:rsidR="00B36F09" w14:paraId="1E53FAF0" w14:textId="77777777" w:rsidTr="00B808B1">
        <w:trPr>
          <w:trHeight w:hRule="exact" w:val="5365"/>
        </w:trPr>
        <w:tc>
          <w:tcPr>
            <w:tcW w:w="8696" w:type="dxa"/>
            <w:gridSpan w:val="5"/>
          </w:tcPr>
          <w:p w14:paraId="5B7C8C41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541D7CD1" w14:textId="77777777" w:rsidR="00B36F09" w:rsidRDefault="00B36F09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textAlignment w:val="center"/>
            </w:pPr>
            <w:r>
              <w:rPr>
                <w:rFonts w:hint="eastAsia"/>
              </w:rPr>
              <w:t>磐田市交通安全教育センター使用許可申請書</w:t>
            </w:r>
          </w:p>
          <w:p w14:paraId="0A4A4AA6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220D716A" w14:textId="77777777" w:rsidR="00B808B1" w:rsidRPr="00B808B1" w:rsidRDefault="00B808B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14:paraId="5F1E8B49" w14:textId="77777777" w:rsidR="00B36F09" w:rsidRDefault="00B36F09">
            <w:pPr>
              <w:wordWrap w:val="0"/>
              <w:overflowPunct w:val="0"/>
              <w:autoSpaceDE w:val="0"/>
              <w:autoSpaceDN w:val="0"/>
              <w:ind w:right="42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31D24636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6ADC6586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磐田市長</w:t>
            </w:r>
          </w:p>
          <w:p w14:paraId="242FB2B4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54E761F4" w14:textId="77777777" w:rsidR="00B36F09" w:rsidRDefault="00B36F09">
            <w:pPr>
              <w:wordWrap w:val="0"/>
              <w:overflowPunct w:val="0"/>
              <w:autoSpaceDE w:val="0"/>
              <w:autoSpaceDN w:val="0"/>
              <w:spacing w:after="60"/>
              <w:ind w:right="426"/>
              <w:jc w:val="right"/>
              <w:textAlignment w:val="center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11C8D22C" w14:textId="77777777" w:rsidR="00814B9C" w:rsidRDefault="00814B9C" w:rsidP="00814B9C">
            <w:pPr>
              <w:overflowPunct w:val="0"/>
              <w:autoSpaceDE w:val="0"/>
              <w:autoSpaceDN w:val="0"/>
              <w:spacing w:after="60"/>
              <w:ind w:right="426"/>
              <w:jc w:val="right"/>
              <w:textAlignment w:val="center"/>
              <w:rPr>
                <w:rFonts w:hint="eastAsia"/>
              </w:rPr>
            </w:pPr>
          </w:p>
          <w:p w14:paraId="4BA5C12E" w14:textId="77777777" w:rsidR="00B36F09" w:rsidRDefault="00B36F09">
            <w:pPr>
              <w:wordWrap w:val="0"/>
              <w:overflowPunct w:val="0"/>
              <w:autoSpaceDE w:val="0"/>
              <w:autoSpaceDN w:val="0"/>
              <w:spacing w:after="60"/>
              <w:ind w:right="426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37529205" w14:textId="77777777" w:rsidR="00814B9C" w:rsidRDefault="00814B9C" w:rsidP="00814B9C">
            <w:pPr>
              <w:overflowPunct w:val="0"/>
              <w:autoSpaceDE w:val="0"/>
              <w:autoSpaceDN w:val="0"/>
              <w:spacing w:after="60"/>
              <w:ind w:right="426"/>
              <w:jc w:val="right"/>
              <w:textAlignment w:val="center"/>
              <w:rPr>
                <w:rFonts w:hint="eastAsia"/>
              </w:rPr>
            </w:pPr>
          </w:p>
          <w:p w14:paraId="30F0DEFF" w14:textId="77777777" w:rsidR="00B36F09" w:rsidRDefault="00B36F09">
            <w:pPr>
              <w:wordWrap w:val="0"/>
              <w:overflowPunct w:val="0"/>
              <w:autoSpaceDE w:val="0"/>
              <w:autoSpaceDN w:val="0"/>
              <w:spacing w:after="60"/>
              <w:ind w:right="426"/>
              <w:jc w:val="right"/>
              <w:textAlignment w:val="center"/>
            </w:pPr>
            <w:r>
              <w:rPr>
                <w:rFonts w:hint="eastAsia"/>
              </w:rPr>
              <w:t xml:space="preserve">団体名　　　　　　　　　　</w:t>
            </w:r>
          </w:p>
          <w:p w14:paraId="47FAEF3D" w14:textId="77777777" w:rsidR="00814B9C" w:rsidRDefault="00814B9C" w:rsidP="00814B9C">
            <w:pPr>
              <w:overflowPunct w:val="0"/>
              <w:autoSpaceDE w:val="0"/>
              <w:autoSpaceDN w:val="0"/>
              <w:spacing w:after="60"/>
              <w:ind w:right="426"/>
              <w:jc w:val="right"/>
              <w:textAlignment w:val="center"/>
              <w:rPr>
                <w:rFonts w:hint="eastAsia"/>
              </w:rPr>
            </w:pPr>
          </w:p>
          <w:p w14:paraId="23A7BBF3" w14:textId="77777777" w:rsidR="00B36F09" w:rsidRDefault="00B36F09">
            <w:pPr>
              <w:wordWrap w:val="0"/>
              <w:overflowPunct w:val="0"/>
              <w:autoSpaceDE w:val="0"/>
              <w:autoSpaceDN w:val="0"/>
              <w:spacing w:after="60"/>
              <w:ind w:right="426"/>
              <w:jc w:val="right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</w:t>
            </w:r>
          </w:p>
          <w:p w14:paraId="74E20E8C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  <w:p w14:paraId="1F5516AF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次のとおり使用したいので申請します。</w:t>
            </w:r>
          </w:p>
        </w:tc>
      </w:tr>
      <w:tr w:rsidR="00B36F09" w14:paraId="105C65D8" w14:textId="77777777" w:rsidTr="00B808B1">
        <w:trPr>
          <w:cantSplit/>
          <w:trHeight w:hRule="exact" w:val="1006"/>
        </w:trPr>
        <w:tc>
          <w:tcPr>
            <w:tcW w:w="1503" w:type="dxa"/>
            <w:vAlign w:val="center"/>
          </w:tcPr>
          <w:p w14:paraId="16CE87FB" w14:textId="77777777" w:rsidR="00B36F09" w:rsidRDefault="00B36F0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193" w:type="dxa"/>
            <w:gridSpan w:val="4"/>
            <w:vAlign w:val="center"/>
          </w:tcPr>
          <w:p w14:paraId="0C4363E8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36F09" w14:paraId="00D6AC2D" w14:textId="77777777" w:rsidTr="00B808B1">
        <w:trPr>
          <w:cantSplit/>
          <w:trHeight w:hRule="exact" w:val="1402"/>
        </w:trPr>
        <w:tc>
          <w:tcPr>
            <w:tcW w:w="1503" w:type="dxa"/>
            <w:vAlign w:val="center"/>
          </w:tcPr>
          <w:p w14:paraId="43BBC98A" w14:textId="77777777" w:rsidR="00B36F09" w:rsidRDefault="00B36F0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7193" w:type="dxa"/>
            <w:gridSpan w:val="4"/>
            <w:vAlign w:val="center"/>
          </w:tcPr>
          <w:p w14:paraId="162F8435" w14:textId="2D8D62CB" w:rsidR="00B36F09" w:rsidRDefault="00B36F09" w:rsidP="00D305DD">
            <w:pPr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B808B1">
              <w:rPr>
                <w:rFonts w:hint="eastAsia"/>
              </w:rPr>
              <w:t xml:space="preserve"> </w:t>
            </w:r>
            <w:r w:rsidR="00B808B1">
              <w:t>（　　）</w:t>
            </w:r>
          </w:p>
          <w:p w14:paraId="37EFAD43" w14:textId="5B38B5D5" w:rsidR="00B36F09" w:rsidRDefault="00B36F09" w:rsidP="00B808B1">
            <w:pPr>
              <w:wordWrap w:val="0"/>
              <w:overflowPunct w:val="0"/>
              <w:autoSpaceDE w:val="0"/>
              <w:autoSpaceDN w:val="0"/>
              <w:spacing w:before="240" w:line="420" w:lineRule="exac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D305DD">
              <w:rPr>
                <w:rFonts w:hint="eastAsia"/>
              </w:rPr>
              <w:t>開始　　　時　　　分</w:t>
            </w:r>
            <w:r>
              <w:rPr>
                <w:rFonts w:hint="eastAsia"/>
              </w:rPr>
              <w:t xml:space="preserve">　　　終了　　　時　　　分</w:t>
            </w:r>
          </w:p>
        </w:tc>
      </w:tr>
      <w:tr w:rsidR="00B36F09" w14:paraId="4669CAEF" w14:textId="77777777" w:rsidTr="00B808B1">
        <w:trPr>
          <w:cantSplit/>
          <w:trHeight w:hRule="exact" w:val="841"/>
        </w:trPr>
        <w:tc>
          <w:tcPr>
            <w:tcW w:w="1503" w:type="dxa"/>
            <w:vAlign w:val="center"/>
          </w:tcPr>
          <w:p w14:paraId="4697DCBD" w14:textId="77777777" w:rsidR="00B36F09" w:rsidRDefault="00B36F0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193" w:type="dxa"/>
            <w:gridSpan w:val="4"/>
            <w:vAlign w:val="center"/>
          </w:tcPr>
          <w:p w14:paraId="4AFC26D0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B36F09" w14:paraId="009C6DB4" w14:textId="77777777" w:rsidTr="00B808B1">
        <w:trPr>
          <w:cantSplit/>
          <w:trHeight w:hRule="exact" w:val="736"/>
        </w:trPr>
        <w:tc>
          <w:tcPr>
            <w:tcW w:w="1503" w:type="dxa"/>
            <w:vAlign w:val="center"/>
          </w:tcPr>
          <w:p w14:paraId="639B16B4" w14:textId="77777777" w:rsidR="00B36F09" w:rsidRDefault="00B36F0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  <w:r>
              <w:rPr>
                <w:rFonts w:hint="eastAsia"/>
              </w:rPr>
              <w:t>付帯設備等</w:t>
            </w:r>
          </w:p>
        </w:tc>
        <w:tc>
          <w:tcPr>
            <w:tcW w:w="7193" w:type="dxa"/>
            <w:gridSpan w:val="4"/>
            <w:vAlign w:val="center"/>
          </w:tcPr>
          <w:p w14:paraId="4FC2D619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36F09" w14:paraId="1C46975B" w14:textId="77777777" w:rsidTr="00B808B1">
        <w:trPr>
          <w:cantSplit/>
          <w:trHeight w:hRule="exact" w:val="788"/>
        </w:trPr>
        <w:tc>
          <w:tcPr>
            <w:tcW w:w="1503" w:type="dxa"/>
            <w:vAlign w:val="center"/>
          </w:tcPr>
          <w:p w14:paraId="0C294618" w14:textId="77777777" w:rsidR="00B36F09" w:rsidRDefault="00B36F0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  <w:r>
              <w:rPr>
                <w:rFonts w:hint="eastAsia"/>
              </w:rPr>
              <w:t>持込物品等</w:t>
            </w:r>
          </w:p>
        </w:tc>
        <w:tc>
          <w:tcPr>
            <w:tcW w:w="7193" w:type="dxa"/>
            <w:gridSpan w:val="4"/>
            <w:vAlign w:val="center"/>
          </w:tcPr>
          <w:p w14:paraId="2672C6EF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36F09" w14:paraId="0FE6DA7F" w14:textId="77777777" w:rsidTr="00B808B1">
        <w:trPr>
          <w:cantSplit/>
          <w:trHeight w:hRule="exact" w:val="827"/>
        </w:trPr>
        <w:tc>
          <w:tcPr>
            <w:tcW w:w="1503" w:type="dxa"/>
            <w:vAlign w:val="center"/>
          </w:tcPr>
          <w:p w14:paraId="263F5A95" w14:textId="76F60611" w:rsidR="00B36F09" w:rsidRDefault="00814B9C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</w:pPr>
            <w:r>
              <w:t>使用責任者</w:t>
            </w:r>
          </w:p>
        </w:tc>
        <w:tc>
          <w:tcPr>
            <w:tcW w:w="858" w:type="dxa"/>
            <w:vAlign w:val="center"/>
          </w:tcPr>
          <w:p w14:paraId="6782C60A" w14:textId="77777777" w:rsidR="00B36F09" w:rsidRDefault="00B36F0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76" w:type="dxa"/>
            <w:vAlign w:val="center"/>
          </w:tcPr>
          <w:p w14:paraId="1EF46B84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3" w:type="dxa"/>
            <w:vAlign w:val="center"/>
          </w:tcPr>
          <w:p w14:paraId="21CD606D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14:paraId="5EF8F549" w14:textId="77777777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36F09" w14:paraId="7B9A5D5A" w14:textId="77777777" w:rsidTr="00B808B1">
        <w:trPr>
          <w:cantSplit/>
          <w:trHeight w:hRule="exact" w:val="1006"/>
        </w:trPr>
        <w:tc>
          <w:tcPr>
            <w:tcW w:w="1503" w:type="dxa"/>
            <w:vAlign w:val="center"/>
          </w:tcPr>
          <w:p w14:paraId="2658FFF9" w14:textId="14CAA754" w:rsidR="00B36F09" w:rsidRDefault="00814B9C">
            <w:pPr>
              <w:wordWrap w:val="0"/>
              <w:overflowPunct w:val="0"/>
              <w:autoSpaceDE w:val="0"/>
              <w:autoSpaceDN w:val="0"/>
              <w:spacing w:line="400" w:lineRule="exact"/>
              <w:ind w:left="105" w:right="105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193" w:type="dxa"/>
            <w:gridSpan w:val="4"/>
            <w:vAlign w:val="center"/>
          </w:tcPr>
          <w:p w14:paraId="3F60B206" w14:textId="3D81F73D" w:rsidR="00B36F09" w:rsidRDefault="00B36F09">
            <w:pPr>
              <w:wordWrap w:val="0"/>
              <w:overflowPunct w:val="0"/>
              <w:autoSpaceDE w:val="0"/>
              <w:autoSpaceDN w:val="0"/>
              <w:textAlignment w:val="center"/>
              <w:rPr>
                <w:lang w:eastAsia="zh-CN"/>
              </w:rPr>
            </w:pPr>
          </w:p>
        </w:tc>
      </w:tr>
    </w:tbl>
    <w:p w14:paraId="6BFC4958" w14:textId="77777777" w:rsidR="00B36F09" w:rsidRDefault="00B36F09">
      <w:pPr>
        <w:wordWrap w:val="0"/>
        <w:overflowPunct w:val="0"/>
        <w:autoSpaceDE w:val="0"/>
        <w:autoSpaceDN w:val="0"/>
        <w:rPr>
          <w:lang w:eastAsia="zh-CN"/>
        </w:rPr>
      </w:pPr>
    </w:p>
    <w:sectPr w:rsidR="00B36F0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3DCA" w14:textId="77777777" w:rsidR="008E6C72" w:rsidRDefault="008E6C72">
      <w:r>
        <w:separator/>
      </w:r>
    </w:p>
  </w:endnote>
  <w:endnote w:type="continuationSeparator" w:id="0">
    <w:p w14:paraId="2E65EAEB" w14:textId="77777777" w:rsidR="008E6C72" w:rsidRDefault="008E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CEFC" w14:textId="77777777" w:rsidR="008E6C72" w:rsidRDefault="008E6C72">
      <w:r>
        <w:separator/>
      </w:r>
    </w:p>
  </w:footnote>
  <w:footnote w:type="continuationSeparator" w:id="0">
    <w:p w14:paraId="3952518E" w14:textId="77777777" w:rsidR="008E6C72" w:rsidRDefault="008E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F09"/>
    <w:rsid w:val="00325AC5"/>
    <w:rsid w:val="0041396C"/>
    <w:rsid w:val="005A5C3E"/>
    <w:rsid w:val="00773A86"/>
    <w:rsid w:val="00814B9C"/>
    <w:rsid w:val="008E6C72"/>
    <w:rsid w:val="00914629"/>
    <w:rsid w:val="00B36F09"/>
    <w:rsid w:val="00B808B1"/>
    <w:rsid w:val="00D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823D9"/>
  <w14:defaultImageDpi w14:val="0"/>
  <w15:docId w15:val="{BC229914-8A70-4A06-B64F-AD421409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CL6536</cp:lastModifiedBy>
  <cp:revision>4</cp:revision>
  <cp:lastPrinted>2025-08-05T06:33:00Z</cp:lastPrinted>
  <dcterms:created xsi:type="dcterms:W3CDTF">2025-08-05T06:06:00Z</dcterms:created>
  <dcterms:modified xsi:type="dcterms:W3CDTF">2025-08-05T06:36:00Z</dcterms:modified>
  <cp:category>_x000d_</cp:category>
</cp:coreProperties>
</file>