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D293" w14:textId="77777777" w:rsidR="00B63145" w:rsidRDefault="000E418B">
      <w:pPr>
        <w:wordWrap w:val="0"/>
        <w:overflowPunct w:val="0"/>
        <w:autoSpaceDE w:val="0"/>
        <w:autoSpaceDN w:val="0"/>
        <w:spacing w:after="274"/>
        <w:textAlignment w:val="center"/>
        <w:rPr>
          <w:lang w:eastAsia="zh-TW"/>
        </w:rPr>
      </w:pPr>
      <w:r>
        <w:rPr>
          <w:rFonts w:hint="eastAsia"/>
          <w:lang w:eastAsia="zh-TW"/>
        </w:rPr>
        <w:t>様式第１０号（第</w:t>
      </w:r>
      <w:r>
        <w:rPr>
          <w:rFonts w:hAnsi="Century" w:hint="eastAsia"/>
          <w:lang w:eastAsia="zh-TW"/>
        </w:rPr>
        <w:t>１８</w:t>
      </w:r>
      <w:r>
        <w:rPr>
          <w:rFonts w:hint="eastAsia"/>
          <w:lang w:eastAsia="zh-TW"/>
        </w:rPr>
        <w:t>条関係）</w:t>
      </w:r>
    </w:p>
    <w:p w14:paraId="77A330DC" w14:textId="77777777" w:rsidR="00CE4F47" w:rsidRPr="00CE4F47" w:rsidRDefault="00CE4F47" w:rsidP="00CE4F47">
      <w:pPr>
        <w:spacing w:line="300" w:lineRule="exact"/>
        <w:jc w:val="center"/>
        <w:rPr>
          <w:rFonts w:hAnsi="Century"/>
          <w:u w:val="single"/>
          <w:lang w:eastAsia="zh-TW"/>
        </w:rPr>
      </w:pPr>
      <w:r w:rsidRPr="00CE4F47">
        <w:rPr>
          <w:rFonts w:hAnsi="Century" w:hint="eastAsia"/>
          <w:u w:val="single"/>
          <w:lang w:eastAsia="zh-TW"/>
        </w:rPr>
        <w:t>共用給水装置変更届</w:t>
      </w:r>
    </w:p>
    <w:p w14:paraId="4A96517F" w14:textId="77777777" w:rsidR="00CE4F47" w:rsidRDefault="00CE4F47" w:rsidP="00CE4F47">
      <w:pPr>
        <w:spacing w:line="300" w:lineRule="exact"/>
        <w:jc w:val="right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年　　月　　日</w:t>
      </w:r>
    </w:p>
    <w:p w14:paraId="03C14C6F" w14:textId="77777777" w:rsidR="00CE4F47" w:rsidRDefault="00CE4F47" w:rsidP="00CE4F47">
      <w:pPr>
        <w:spacing w:line="300" w:lineRule="exact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磐田市長</w:t>
      </w:r>
    </w:p>
    <w:p w14:paraId="299DE2E4" w14:textId="77777777" w:rsidR="00CE4F47" w:rsidRDefault="00CE4F47" w:rsidP="00CE4F47">
      <w:pPr>
        <w:spacing w:line="300" w:lineRule="exact"/>
        <w:ind w:right="1680" w:firstLineChars="1300" w:firstLine="5460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291610E2" w14:textId="77777777" w:rsidR="00CE4F47" w:rsidRDefault="00CE4F47" w:rsidP="00CE4F47">
      <w:pPr>
        <w:spacing w:line="300" w:lineRule="exact"/>
        <w:ind w:right="840" w:firstLineChars="2200" w:firstLine="4620"/>
        <w:rPr>
          <w:rFonts w:hAnsi="Century"/>
        </w:rPr>
      </w:pPr>
      <w:r>
        <w:rPr>
          <w:rFonts w:hAnsi="Century" w:hint="eastAsia"/>
        </w:rPr>
        <w:t xml:space="preserve">届出人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14:paraId="4E926F97" w14:textId="53C64856" w:rsidR="00CE4F47" w:rsidRDefault="00CE4F47" w:rsidP="00E00EA5">
      <w:pPr>
        <w:spacing w:line="300" w:lineRule="exact"/>
        <w:ind w:right="850"/>
        <w:jc w:val="right"/>
        <w:rPr>
          <w:rFonts w:hAnsi="Century"/>
          <w:lang w:eastAsia="zh-TW"/>
        </w:rPr>
      </w:pPr>
      <w:r>
        <w:rPr>
          <w:rFonts w:hAnsi="Century" w:hint="eastAsia"/>
          <w:spacing w:val="105"/>
          <w:lang w:eastAsia="zh-TW"/>
        </w:rPr>
        <w:t>電</w:t>
      </w:r>
      <w:r>
        <w:rPr>
          <w:rFonts w:hAnsi="Century" w:hint="eastAsia"/>
          <w:lang w:eastAsia="zh-TW"/>
        </w:rPr>
        <w:t>話</w:t>
      </w:r>
      <w:r w:rsidR="00E00EA5">
        <w:rPr>
          <w:rFonts w:hAnsi="Century" w:hint="eastAsia"/>
        </w:rPr>
        <w:t xml:space="preserve"> </w:t>
      </w:r>
      <w:r w:rsidR="00E00EA5">
        <w:rPr>
          <w:rFonts w:hAnsi="Century"/>
        </w:rPr>
        <w:t xml:space="preserve">  </w:t>
      </w:r>
      <w:r>
        <w:rPr>
          <w:rFonts w:hAnsi="Century" w:hint="eastAsia"/>
          <w:lang w:eastAsia="zh-TW"/>
        </w:rPr>
        <w:t xml:space="preserve">　　　</w:t>
      </w:r>
      <w:r>
        <w:rPr>
          <w:rFonts w:hAnsi="Century"/>
          <w:lang w:eastAsia="zh-TW"/>
        </w:rPr>
        <w:t>(</w:t>
      </w:r>
      <w:r>
        <w:rPr>
          <w:rFonts w:hAnsi="Century" w:hint="eastAsia"/>
          <w:lang w:eastAsia="zh-TW"/>
        </w:rPr>
        <w:t xml:space="preserve">　　</w:t>
      </w:r>
      <w:r>
        <w:rPr>
          <w:rFonts w:hAnsi="Century"/>
          <w:lang w:eastAsia="zh-TW"/>
        </w:rPr>
        <w:t>)</w:t>
      </w:r>
      <w:r>
        <w:rPr>
          <w:rFonts w:hAnsi="Century" w:hint="eastAsia"/>
          <w:lang w:eastAsia="zh-TW"/>
        </w:rPr>
        <w:t xml:space="preserve">　　　</w:t>
      </w:r>
    </w:p>
    <w:p w14:paraId="62CFC440" w14:textId="77777777" w:rsidR="00991285" w:rsidRDefault="00991285" w:rsidP="00CE4F47">
      <w:pPr>
        <w:spacing w:line="300" w:lineRule="exact"/>
        <w:rPr>
          <w:rFonts w:hAnsi="Century"/>
          <w:lang w:eastAsia="zh-TW"/>
        </w:rPr>
      </w:pPr>
    </w:p>
    <w:p w14:paraId="57A8C7A1" w14:textId="77777777" w:rsidR="00CE4F47" w:rsidRDefault="00991285" w:rsidP="00631493">
      <w:pPr>
        <w:spacing w:line="300" w:lineRule="exact"/>
        <w:ind w:firstLineChars="100" w:firstLine="210"/>
        <w:rPr>
          <w:rFonts w:hAnsi="Century"/>
        </w:rPr>
      </w:pPr>
      <w:r>
        <w:rPr>
          <w:rFonts w:hAnsi="Century" w:hint="eastAsia"/>
        </w:rPr>
        <w:t>下記のとおり共用給水装置の使用戸数・箇所数に変更があったため、</w:t>
      </w:r>
      <w:r w:rsidR="00CE4F47">
        <w:rPr>
          <w:rFonts w:hAnsi="Century" w:hint="eastAsia"/>
        </w:rPr>
        <w:t>磐田市水道事業給水条例の規定により届け出します。</w:t>
      </w:r>
    </w:p>
    <w:p w14:paraId="00FF596A" w14:textId="77777777" w:rsidR="00991285" w:rsidRDefault="00991285" w:rsidP="00CE4F47">
      <w:pPr>
        <w:spacing w:line="300" w:lineRule="exact"/>
        <w:rPr>
          <w:rFonts w:hAnsi="Century"/>
        </w:rPr>
      </w:pPr>
    </w:p>
    <w:p w14:paraId="5F15D687" w14:textId="77777777" w:rsidR="00B63145" w:rsidRDefault="00CE4F47" w:rsidP="00CE4F47">
      <w:pPr>
        <w:overflowPunct w:val="0"/>
        <w:autoSpaceDE w:val="0"/>
        <w:autoSpaceDN w:val="0"/>
        <w:spacing w:before="100" w:after="100"/>
        <w:jc w:val="center"/>
        <w:textAlignment w:val="center"/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30"/>
        <w:gridCol w:w="1560"/>
        <w:gridCol w:w="2725"/>
      </w:tblGrid>
      <w:tr w:rsidR="00B63145" w14:paraId="4C39F761" w14:textId="77777777" w:rsidTr="00991285">
        <w:trPr>
          <w:cantSplit/>
          <w:trHeight w:hRule="exact"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3DA86" w14:textId="77777777" w:rsidR="00B63145" w:rsidRDefault="00B6314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80C" w14:textId="77777777" w:rsidR="00B63145" w:rsidRDefault="00B63145" w:rsidP="00631493">
            <w:pPr>
              <w:wordWrap w:val="0"/>
              <w:overflowPunct w:val="0"/>
              <w:autoSpaceDE w:val="0"/>
              <w:autoSpaceDN w:val="0"/>
              <w:ind w:left="283"/>
              <w:textAlignment w:val="center"/>
            </w:pPr>
          </w:p>
        </w:tc>
      </w:tr>
      <w:tr w:rsidR="00991285" w14:paraId="5DCF8825" w14:textId="77777777" w:rsidTr="009A0B1A">
        <w:trPr>
          <w:cantSplit/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427F7" w14:textId="77777777" w:rsidR="00991285" w:rsidRDefault="0099128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E25DD" w14:textId="77777777" w:rsidR="00991285" w:rsidRDefault="00991285" w:rsidP="00631493">
            <w:pPr>
              <w:overflowPunct w:val="0"/>
              <w:autoSpaceDE w:val="0"/>
              <w:autoSpaceDN w:val="0"/>
              <w:ind w:left="283"/>
              <w:textAlignment w:val="center"/>
            </w:pPr>
          </w:p>
        </w:tc>
      </w:tr>
      <w:tr w:rsidR="00991285" w14:paraId="1E6B6710" w14:textId="77777777" w:rsidTr="009A0B1A">
        <w:trPr>
          <w:cantSplit/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6CCD4" w14:textId="77777777" w:rsidR="00991285" w:rsidRDefault="0099128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CD59C" w14:textId="77777777" w:rsidR="00991285" w:rsidRDefault="00991285" w:rsidP="00631493">
            <w:pPr>
              <w:overflowPunct w:val="0"/>
              <w:autoSpaceDE w:val="0"/>
              <w:autoSpaceDN w:val="0"/>
              <w:ind w:left="283"/>
              <w:textAlignment w:val="center"/>
            </w:pPr>
          </w:p>
        </w:tc>
      </w:tr>
      <w:tr w:rsidR="00991285" w14:paraId="5E06C242" w14:textId="77777777" w:rsidTr="00991285"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5D9CCB" w14:textId="77777777" w:rsidR="00991285" w:rsidRDefault="0099128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4E945" w14:textId="77777777" w:rsidR="00991285" w:rsidRDefault="00991285" w:rsidP="00991285">
            <w:pPr>
              <w:overflowPunct w:val="0"/>
              <w:autoSpaceDE w:val="0"/>
              <w:autoSpaceDN w:val="0"/>
              <w:ind w:leftChars="202" w:left="424"/>
              <w:textAlignment w:val="center"/>
            </w:pPr>
            <w:r>
              <w:rPr>
                <w:rFonts w:hint="eastAsia"/>
              </w:rPr>
              <w:t>□使用戸数</w:t>
            </w:r>
          </w:p>
          <w:p w14:paraId="4F85C785" w14:textId="77777777" w:rsidR="00991285" w:rsidRDefault="00991285" w:rsidP="00991285">
            <w:pPr>
              <w:overflowPunct w:val="0"/>
              <w:autoSpaceDE w:val="0"/>
              <w:autoSpaceDN w:val="0"/>
              <w:ind w:leftChars="202" w:left="424"/>
              <w:textAlignment w:val="center"/>
            </w:pPr>
          </w:p>
          <w:p w14:paraId="5A440FC8" w14:textId="77777777" w:rsidR="00991285" w:rsidRDefault="00991285" w:rsidP="00991285">
            <w:pPr>
              <w:overflowPunct w:val="0"/>
              <w:autoSpaceDE w:val="0"/>
              <w:autoSpaceDN w:val="0"/>
              <w:ind w:leftChars="202" w:left="424"/>
              <w:textAlignment w:val="center"/>
            </w:pPr>
            <w:r>
              <w:rPr>
                <w:rFonts w:hint="eastAsia"/>
              </w:rPr>
              <w:t>□箇所数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5D07" w14:textId="77777777" w:rsidR="00991285" w:rsidRDefault="00991285" w:rsidP="00991285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8234" w14:textId="77777777" w:rsidR="00991285" w:rsidRDefault="00991285" w:rsidP="00631493">
            <w:pPr>
              <w:overflowPunct w:val="0"/>
              <w:autoSpaceDE w:val="0"/>
              <w:autoSpaceDN w:val="0"/>
              <w:ind w:left="279"/>
              <w:textAlignment w:val="center"/>
            </w:pPr>
          </w:p>
        </w:tc>
      </w:tr>
      <w:tr w:rsidR="00991285" w14:paraId="5439B286" w14:textId="77777777" w:rsidTr="00991285">
        <w:trPr>
          <w:cantSplit/>
          <w:trHeight w:val="7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573D23" w14:textId="77777777" w:rsidR="00991285" w:rsidRDefault="00991285" w:rsidP="0099128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356A" w14:textId="77777777" w:rsidR="00991285" w:rsidRDefault="00991285" w:rsidP="00991285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B36" w14:textId="77777777" w:rsidR="00991285" w:rsidRDefault="00991285" w:rsidP="00991285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D915" w14:textId="77777777" w:rsidR="00991285" w:rsidRDefault="00991285" w:rsidP="00631493">
            <w:pPr>
              <w:overflowPunct w:val="0"/>
              <w:autoSpaceDE w:val="0"/>
              <w:autoSpaceDN w:val="0"/>
              <w:ind w:left="279"/>
              <w:textAlignment w:val="center"/>
            </w:pPr>
          </w:p>
        </w:tc>
      </w:tr>
      <w:tr w:rsidR="00B63145" w14:paraId="122A3618" w14:textId="77777777" w:rsidTr="00CE4F47">
        <w:trPr>
          <w:cantSplit/>
          <w:trHeight w:val="1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2ABDA" w14:textId="77777777" w:rsidR="00B63145" w:rsidRDefault="00CE4F47" w:rsidP="0099128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969F" w14:textId="77777777" w:rsidR="00B63145" w:rsidRDefault="00B63145" w:rsidP="00631493">
            <w:pPr>
              <w:wordWrap w:val="0"/>
              <w:overflowPunct w:val="0"/>
              <w:autoSpaceDE w:val="0"/>
              <w:autoSpaceDN w:val="0"/>
              <w:ind w:leftChars="134" w:left="281"/>
              <w:textAlignment w:val="center"/>
            </w:pPr>
          </w:p>
        </w:tc>
      </w:tr>
    </w:tbl>
    <w:p w14:paraId="7869F282" w14:textId="77777777" w:rsidR="00B63145" w:rsidRDefault="00B63145">
      <w:pPr>
        <w:wordWrap w:val="0"/>
        <w:overflowPunct w:val="0"/>
        <w:autoSpaceDE w:val="0"/>
        <w:autoSpaceDN w:val="0"/>
        <w:textAlignment w:val="center"/>
      </w:pPr>
    </w:p>
    <w:sectPr w:rsidR="00B63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A7E8" w14:textId="77777777" w:rsidR="007D03B3" w:rsidRDefault="007D03B3">
      <w:r>
        <w:separator/>
      </w:r>
    </w:p>
  </w:endnote>
  <w:endnote w:type="continuationSeparator" w:id="0">
    <w:p w14:paraId="6883AC19" w14:textId="77777777" w:rsidR="007D03B3" w:rsidRDefault="007D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082" w14:textId="77777777" w:rsidR="00B63145" w:rsidRDefault="00B631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A5B4" w14:textId="77777777" w:rsidR="00B63145" w:rsidRDefault="00B631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0FA6" w14:textId="77777777" w:rsidR="00B63145" w:rsidRDefault="00B631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3BA9" w14:textId="77777777" w:rsidR="007D03B3" w:rsidRDefault="007D03B3">
      <w:r>
        <w:separator/>
      </w:r>
    </w:p>
  </w:footnote>
  <w:footnote w:type="continuationSeparator" w:id="0">
    <w:p w14:paraId="7B99BAA2" w14:textId="77777777" w:rsidR="007D03B3" w:rsidRDefault="007D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B4C9" w14:textId="77777777" w:rsidR="00B63145" w:rsidRDefault="00B63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1145" w14:textId="77777777" w:rsidR="00B63145" w:rsidRDefault="00B631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2CBB" w14:textId="77777777" w:rsidR="00B63145" w:rsidRDefault="00B63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45"/>
    <w:rsid w:val="000E418B"/>
    <w:rsid w:val="00105CAF"/>
    <w:rsid w:val="0011433D"/>
    <w:rsid w:val="002B72CA"/>
    <w:rsid w:val="002D44FA"/>
    <w:rsid w:val="00310001"/>
    <w:rsid w:val="00384EDE"/>
    <w:rsid w:val="005F0B8C"/>
    <w:rsid w:val="00631493"/>
    <w:rsid w:val="00711F8C"/>
    <w:rsid w:val="007D03B3"/>
    <w:rsid w:val="00991285"/>
    <w:rsid w:val="009A0B1A"/>
    <w:rsid w:val="00B63145"/>
    <w:rsid w:val="00CE4F47"/>
    <w:rsid w:val="00DA5BEE"/>
    <w:rsid w:val="00E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2DF89"/>
  <w14:defaultImageDpi w14:val="0"/>
  <w15:docId w15:val="{8A9F0185-954A-46DD-AAA5-E3F61C7F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磐田市役所</Company>
  <LinksUpToDate>false</LinksUpToDate>
  <CharactersWithSpaces>210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CL6126</cp:lastModifiedBy>
  <cp:revision>3</cp:revision>
  <dcterms:created xsi:type="dcterms:W3CDTF">2024-11-12T07:00:00Z</dcterms:created>
  <dcterms:modified xsi:type="dcterms:W3CDTF">2024-11-12T07:00:00Z</dcterms:modified>
</cp:coreProperties>
</file>