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188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8FACB2D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08513CBE" w14:textId="77777777" w:rsidR="00767CF4" w:rsidRDefault="00767CF4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防犯灯設置事業費補助金の交付申請書</w:t>
      </w:r>
    </w:p>
    <w:p w14:paraId="2F93EBC3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58C86E28" w14:textId="77777777" w:rsidR="00767CF4" w:rsidRDefault="00767CF4">
      <w:pPr>
        <w:wordWrap w:val="0"/>
        <w:overflowPunct w:val="0"/>
        <w:autoSpaceDE w:val="0"/>
        <w:autoSpaceDN w:val="0"/>
        <w:ind w:right="260"/>
        <w:jc w:val="right"/>
        <w:textAlignment w:val="center"/>
      </w:pPr>
      <w:r>
        <w:rPr>
          <w:rFonts w:hint="eastAsia"/>
        </w:rPr>
        <w:t>年　　　月　　　日</w:t>
      </w:r>
    </w:p>
    <w:p w14:paraId="1C36D7F7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7F07D3A0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磐田市長　</w:t>
      </w:r>
    </w:p>
    <w:p w14:paraId="6A4EAA77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66EE957C" w14:textId="77777777" w:rsidR="00767CF4" w:rsidRDefault="00767CF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住所又は所在地　　　　　　　　　　</w:t>
      </w:r>
    </w:p>
    <w:p w14:paraId="69E9925B" w14:textId="77777777" w:rsidR="00767CF4" w:rsidRDefault="00767CF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21"/>
        </w:rPr>
        <w:t>自治会の名</w:t>
      </w:r>
      <w:r>
        <w:rPr>
          <w:rFonts w:hint="eastAsia"/>
        </w:rPr>
        <w:t>称　　　　　　　自治会</w:t>
      </w:r>
    </w:p>
    <w:p w14:paraId="40A0A4DF" w14:textId="77777777" w:rsidR="00767CF4" w:rsidRDefault="00767CF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21"/>
        </w:rPr>
        <w:t>自治会長氏</w:t>
      </w:r>
      <w:r>
        <w:rPr>
          <w:rFonts w:hint="eastAsia"/>
        </w:rPr>
        <w:t xml:space="preserve">名　　　　　　　　　</w:t>
      </w:r>
      <w:r w:rsidR="001B4D87">
        <w:rPr>
          <w:rFonts w:hint="eastAsia"/>
        </w:rPr>
        <w:t xml:space="preserve">　</w:t>
      </w:r>
    </w:p>
    <w:p w14:paraId="6DE1C37E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0915B9BB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2182DF47" w14:textId="77777777" w:rsidR="00767CF4" w:rsidRDefault="00767CF4">
      <w:pPr>
        <w:wordWrap w:val="0"/>
        <w:overflowPunct w:val="0"/>
        <w:autoSpaceDE w:val="0"/>
        <w:autoSpaceDN w:val="0"/>
        <w:ind w:left="229" w:hanging="229"/>
        <w:textAlignment w:val="center"/>
      </w:pPr>
      <w:r>
        <w:rPr>
          <w:rFonts w:hint="eastAsia"/>
        </w:rPr>
        <w:t xml:space="preserve">　　磐田市防犯灯設置事業の補助金について、下記のとおり交付を申請します。</w:t>
      </w:r>
    </w:p>
    <w:p w14:paraId="34BC5DF1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396CB467" w14:textId="77777777" w:rsidR="00767CF4" w:rsidRDefault="00767CF4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記</w:t>
      </w:r>
    </w:p>
    <w:p w14:paraId="1A51A2B2" w14:textId="77777777" w:rsidR="00767CF4" w:rsidRDefault="00767CF4">
      <w:pPr>
        <w:wordWrap w:val="0"/>
        <w:overflowPunct w:val="0"/>
        <w:autoSpaceDE w:val="0"/>
        <w:autoSpaceDN w:val="0"/>
        <w:textAlignment w:val="center"/>
      </w:pPr>
    </w:p>
    <w:p w14:paraId="48DB40E2" w14:textId="77777777" w:rsidR="00767CF4" w:rsidRDefault="00767CF4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補助金の交付申請額　　　　　　　　　円</w:t>
      </w:r>
    </w:p>
    <w:p w14:paraId="1E54FD1D" w14:textId="77777777" w:rsidR="00767CF4" w:rsidRDefault="00767CF4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事業の計画</w:t>
      </w:r>
    </w:p>
    <w:p w14:paraId="3D7F014D" w14:textId="77777777" w:rsidR="00767CF4" w:rsidRDefault="00767CF4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経費の内訳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050"/>
        <w:gridCol w:w="2310"/>
        <w:gridCol w:w="2310"/>
      </w:tblGrid>
      <w:tr w:rsidR="00767CF4" w14:paraId="345FD984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835" w:type="dxa"/>
            <w:vAlign w:val="center"/>
          </w:tcPr>
          <w:p w14:paraId="4C61B08D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14:paraId="5ABEF94C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灯</w:t>
            </w:r>
            <w:r>
              <w:rPr>
                <w:rFonts w:hint="eastAsia"/>
              </w:rPr>
              <w:t>数</w:t>
            </w:r>
          </w:p>
        </w:tc>
        <w:tc>
          <w:tcPr>
            <w:tcW w:w="2310" w:type="dxa"/>
            <w:vAlign w:val="center"/>
          </w:tcPr>
          <w:p w14:paraId="6B6EBDE9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経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vAlign w:val="center"/>
          </w:tcPr>
          <w:p w14:paraId="127883AA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交付申請額</w:t>
            </w:r>
          </w:p>
        </w:tc>
      </w:tr>
      <w:tr w:rsidR="00767CF4" w14:paraId="1C5AE9F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35" w:type="dxa"/>
            <w:vAlign w:val="center"/>
          </w:tcPr>
          <w:p w14:paraId="5C285EBD" w14:textId="77777777" w:rsidR="00767CF4" w:rsidRDefault="00767C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既存の電柱等へ設置するもの</w:t>
            </w:r>
          </w:p>
        </w:tc>
        <w:tc>
          <w:tcPr>
            <w:tcW w:w="1050" w:type="dxa"/>
          </w:tcPr>
          <w:p w14:paraId="13C764EF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灯</w:t>
            </w:r>
          </w:p>
        </w:tc>
        <w:tc>
          <w:tcPr>
            <w:tcW w:w="2310" w:type="dxa"/>
          </w:tcPr>
          <w:p w14:paraId="6377EA5B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</w:tcPr>
          <w:p w14:paraId="0A66947B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767CF4" w14:paraId="23C6793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835" w:type="dxa"/>
            <w:vAlign w:val="center"/>
          </w:tcPr>
          <w:p w14:paraId="66CF1DF8" w14:textId="77777777" w:rsidR="00767CF4" w:rsidRDefault="00767C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支柱を建設して設置するもの</w:t>
            </w:r>
          </w:p>
        </w:tc>
        <w:tc>
          <w:tcPr>
            <w:tcW w:w="1050" w:type="dxa"/>
            <w:vAlign w:val="center"/>
          </w:tcPr>
          <w:p w14:paraId="32BDA07D" w14:textId="010026FF" w:rsidR="00767CF4" w:rsidRDefault="00767CF4" w:rsidP="00AB5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B5D0F">
              <w:rPr>
                <w:rFonts w:hint="eastAsia"/>
              </w:rPr>
              <w:t>灯</w:t>
            </w:r>
          </w:p>
        </w:tc>
        <w:tc>
          <w:tcPr>
            <w:tcW w:w="2310" w:type="dxa"/>
            <w:vAlign w:val="center"/>
          </w:tcPr>
          <w:p w14:paraId="2FC2BCBE" w14:textId="7F1E49EB" w:rsidR="00767CF4" w:rsidRDefault="00767CF4" w:rsidP="00AB5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B5D0F">
              <w:rPr>
                <w:rFonts w:hint="eastAsia"/>
              </w:rPr>
              <w:t>円</w:t>
            </w:r>
          </w:p>
        </w:tc>
        <w:tc>
          <w:tcPr>
            <w:tcW w:w="2310" w:type="dxa"/>
            <w:vAlign w:val="center"/>
          </w:tcPr>
          <w:p w14:paraId="5CCF9CFD" w14:textId="41CC26B7" w:rsidR="00767CF4" w:rsidRDefault="00767CF4" w:rsidP="00AB5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B5D0F">
              <w:rPr>
                <w:rFonts w:hint="eastAsia"/>
              </w:rPr>
              <w:t>円</w:t>
            </w:r>
          </w:p>
        </w:tc>
      </w:tr>
      <w:tr w:rsidR="00767CF4" w14:paraId="0CF757F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5" w:type="dxa"/>
            <w:vAlign w:val="center"/>
          </w:tcPr>
          <w:p w14:paraId="10241A21" w14:textId="77777777" w:rsidR="00767CF4" w:rsidRDefault="00767C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540B28D9" w14:textId="4F8732B4" w:rsidR="00767CF4" w:rsidRDefault="00767CF4" w:rsidP="00AB5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B5D0F">
              <w:rPr>
                <w:rFonts w:hint="eastAsia"/>
              </w:rPr>
              <w:t>灯</w:t>
            </w:r>
          </w:p>
        </w:tc>
        <w:tc>
          <w:tcPr>
            <w:tcW w:w="2310" w:type="dxa"/>
            <w:vAlign w:val="center"/>
          </w:tcPr>
          <w:p w14:paraId="4B2AE3E6" w14:textId="732D2483" w:rsidR="00767CF4" w:rsidRDefault="00767CF4" w:rsidP="00AB5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B5D0F">
              <w:rPr>
                <w:rFonts w:hint="eastAsia"/>
              </w:rPr>
              <w:t>円</w:t>
            </w:r>
          </w:p>
        </w:tc>
        <w:tc>
          <w:tcPr>
            <w:tcW w:w="2310" w:type="dxa"/>
            <w:vAlign w:val="center"/>
          </w:tcPr>
          <w:p w14:paraId="4775CAF1" w14:textId="468171B8" w:rsidR="00767CF4" w:rsidRDefault="00767CF4" w:rsidP="00AB5D0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B5D0F">
              <w:rPr>
                <w:rFonts w:hint="eastAsia"/>
              </w:rPr>
              <w:t>円</w:t>
            </w:r>
          </w:p>
        </w:tc>
      </w:tr>
    </w:tbl>
    <w:p w14:paraId="07F68576" w14:textId="77777777" w:rsidR="00767CF4" w:rsidRDefault="00767CF4">
      <w:pPr>
        <w:wordWrap w:val="0"/>
        <w:overflowPunct w:val="0"/>
        <w:autoSpaceDE w:val="0"/>
        <w:autoSpaceDN w:val="0"/>
        <w:spacing w:before="240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</w:t>
      </w:r>
    </w:p>
    <w:p w14:paraId="0874524A" w14:textId="77777777" w:rsidR="00AB5D0F" w:rsidRPr="00AB5D0F" w:rsidRDefault="00AB5D0F" w:rsidP="00AB5D0F">
      <w:pPr>
        <w:wordWrap w:val="0"/>
        <w:overflowPunct w:val="0"/>
        <w:autoSpaceDE w:val="0"/>
        <w:autoSpaceDN w:val="0"/>
        <w:spacing w:before="240"/>
        <w:textAlignment w:val="center"/>
        <w:rPr>
          <w:rFonts w:hint="eastAsia"/>
        </w:rPr>
      </w:pPr>
      <w:r w:rsidRPr="00AB5D0F">
        <w:rPr>
          <w:rFonts w:hint="eastAsia"/>
        </w:rPr>
        <w:t>添付書類</w:t>
      </w:r>
    </w:p>
    <w:p w14:paraId="71859E19" w14:textId="4FF0DA6E" w:rsidR="00AB5D0F" w:rsidRPr="00AB5D0F" w:rsidRDefault="00AB5D0F" w:rsidP="00AB5D0F">
      <w:pPr>
        <w:wordWrap w:val="0"/>
        <w:overflowPunct w:val="0"/>
        <w:autoSpaceDE w:val="0"/>
        <w:autoSpaceDN w:val="0"/>
        <w:spacing w:before="240"/>
        <w:textAlignment w:val="center"/>
        <w:rPr>
          <w:rFonts w:hint="eastAsia"/>
        </w:rPr>
      </w:pPr>
      <w:r w:rsidRPr="00AB5D0F">
        <w:rPr>
          <w:rFonts w:hint="eastAsia"/>
        </w:rPr>
        <w:t>（１）防犯灯設置事業計画書</w:t>
      </w:r>
    </w:p>
    <w:p w14:paraId="2E0F0E48" w14:textId="0382B505" w:rsidR="00AB5D0F" w:rsidRPr="00AB5D0F" w:rsidRDefault="00AB5D0F" w:rsidP="00AB5D0F">
      <w:pPr>
        <w:wordWrap w:val="0"/>
        <w:overflowPunct w:val="0"/>
        <w:autoSpaceDE w:val="0"/>
        <w:autoSpaceDN w:val="0"/>
        <w:spacing w:before="240"/>
        <w:textAlignment w:val="center"/>
        <w:rPr>
          <w:rFonts w:hint="eastAsia"/>
        </w:rPr>
      </w:pPr>
      <w:r w:rsidRPr="00AB5D0F">
        <w:rPr>
          <w:rFonts w:hint="eastAsia"/>
        </w:rPr>
        <w:t>（２）防犯灯設置位置図</w:t>
      </w:r>
    </w:p>
    <w:p w14:paraId="4C91D8D5" w14:textId="556FA648" w:rsidR="00AB5D0F" w:rsidRDefault="00AB5D0F" w:rsidP="00AB5D0F">
      <w:pPr>
        <w:wordWrap w:val="0"/>
        <w:overflowPunct w:val="0"/>
        <w:autoSpaceDE w:val="0"/>
        <w:autoSpaceDN w:val="0"/>
        <w:spacing w:before="240"/>
        <w:textAlignment w:val="center"/>
        <w:rPr>
          <w:rFonts w:hint="eastAsia"/>
        </w:rPr>
      </w:pPr>
      <w:r w:rsidRPr="00AB5D0F">
        <w:rPr>
          <w:rFonts w:hint="eastAsia"/>
        </w:rPr>
        <w:t>（３）事業費の見積書</w:t>
      </w:r>
    </w:p>
    <w:sectPr w:rsidR="00AB5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A844" w14:textId="77777777" w:rsidR="00EC068C" w:rsidRDefault="00EC068C">
      <w:r>
        <w:separator/>
      </w:r>
    </w:p>
  </w:endnote>
  <w:endnote w:type="continuationSeparator" w:id="0">
    <w:p w14:paraId="7EB094B1" w14:textId="77777777" w:rsidR="00EC068C" w:rsidRDefault="00E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8A25" w14:textId="77777777" w:rsidR="00767CF4" w:rsidRDefault="00767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E1EA" w14:textId="77777777" w:rsidR="00767CF4" w:rsidRDefault="00767C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C0DA" w14:textId="77777777" w:rsidR="00767CF4" w:rsidRDefault="00767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FE8A" w14:textId="77777777" w:rsidR="00EC068C" w:rsidRDefault="00EC068C">
      <w:r>
        <w:separator/>
      </w:r>
    </w:p>
  </w:footnote>
  <w:footnote w:type="continuationSeparator" w:id="0">
    <w:p w14:paraId="4EE871B0" w14:textId="77777777" w:rsidR="00EC068C" w:rsidRDefault="00EC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64AF" w14:textId="77777777" w:rsidR="00767CF4" w:rsidRDefault="00767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F7C1" w14:textId="77777777" w:rsidR="00767CF4" w:rsidRDefault="00767C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07B6" w14:textId="77777777" w:rsidR="00767CF4" w:rsidRDefault="00767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CF4"/>
    <w:rsid w:val="001B4D87"/>
    <w:rsid w:val="00341ABC"/>
    <w:rsid w:val="00767CF4"/>
    <w:rsid w:val="00A12FF0"/>
    <w:rsid w:val="00AB5D0F"/>
    <w:rsid w:val="00CE5AFA"/>
    <w:rsid w:val="00E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E02B7"/>
  <w14:defaultImageDpi w14:val="0"/>
  <w15:docId w15:val="{1C1BE73A-804D-4904-9025-FE2D7DBF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CL6536</cp:lastModifiedBy>
  <cp:revision>2</cp:revision>
  <dcterms:created xsi:type="dcterms:W3CDTF">2025-06-10T06:35:00Z</dcterms:created>
  <dcterms:modified xsi:type="dcterms:W3CDTF">2025-06-10T06:35:00Z</dcterms:modified>
  <cp:category>_x000d_</cp:category>
</cp:coreProperties>
</file>